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DD0" w:rsidRPr="003B022F" w:rsidRDefault="00E16DD0" w:rsidP="005C34D6">
      <w:pPr>
        <w:pStyle w:val="Title"/>
        <w:jc w:val="left"/>
        <w:rPr>
          <w:sz w:val="28"/>
          <w:szCs w:val="28"/>
        </w:rPr>
      </w:pPr>
      <w:r w:rsidRPr="003B022F">
        <w:rPr>
          <w:sz w:val="28"/>
          <w:szCs w:val="28"/>
        </w:rPr>
        <w:t xml:space="preserve">                 LIGA DE PADEL CORRAL DE ALMAGUER 20</w:t>
      </w:r>
      <w:r>
        <w:rPr>
          <w:sz w:val="28"/>
          <w:szCs w:val="28"/>
        </w:rPr>
        <w:t>11</w:t>
      </w:r>
      <w:r w:rsidRPr="003B022F">
        <w:rPr>
          <w:sz w:val="28"/>
          <w:szCs w:val="28"/>
        </w:rPr>
        <w:t>/</w:t>
      </w:r>
      <w:r>
        <w:rPr>
          <w:sz w:val="28"/>
          <w:szCs w:val="28"/>
        </w:rPr>
        <w:t>12</w:t>
      </w:r>
    </w:p>
    <w:p w:rsidR="00E16DD0" w:rsidRPr="003B022F" w:rsidRDefault="00E16DD0" w:rsidP="00B018F6">
      <w:pPr>
        <w:pStyle w:val="Title"/>
        <w:rPr>
          <w:sz w:val="28"/>
          <w:szCs w:val="28"/>
        </w:rPr>
      </w:pPr>
      <w:r>
        <w:rPr>
          <w:sz w:val="28"/>
          <w:szCs w:val="28"/>
        </w:rPr>
        <w:t>MAYO</w:t>
      </w:r>
    </w:p>
    <w:tbl>
      <w:tblPr>
        <w:tblW w:w="8709" w:type="dxa"/>
        <w:jc w:val="center"/>
        <w:tblInd w:w="1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3"/>
        <w:gridCol w:w="567"/>
        <w:gridCol w:w="3969"/>
        <w:gridCol w:w="2510"/>
      </w:tblGrid>
      <w:tr w:rsidR="00E16DD0" w:rsidRPr="005C34D6" w:rsidTr="00347893">
        <w:trPr>
          <w:cantSplit/>
          <w:jc w:val="center"/>
        </w:trPr>
        <w:tc>
          <w:tcPr>
            <w:tcW w:w="1663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16DD0" w:rsidRPr="003B022F" w:rsidRDefault="00E16DD0" w:rsidP="003B022F">
            <w:pPr>
              <w:jc w:val="center"/>
              <w:rPr>
                <w:b/>
                <w:bCs/>
                <w:sz w:val="22"/>
                <w:szCs w:val="22"/>
              </w:rPr>
            </w:pPr>
            <w:r w:rsidRPr="003B022F">
              <w:rPr>
                <w:b/>
                <w:bCs/>
                <w:sz w:val="22"/>
                <w:szCs w:val="22"/>
              </w:rPr>
              <w:t>GRUPO 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DD0" w:rsidRPr="003B022F" w:rsidRDefault="00E16DD0" w:rsidP="003B022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DD0" w:rsidRPr="003B022F" w:rsidRDefault="00E16DD0" w:rsidP="003D7D7D">
            <w:pPr>
              <w:rPr>
                <w:sz w:val="22"/>
                <w:szCs w:val="22"/>
              </w:rPr>
            </w:pPr>
            <w:r w:rsidRPr="003B022F">
              <w:rPr>
                <w:sz w:val="22"/>
                <w:szCs w:val="22"/>
              </w:rPr>
              <w:t>AVELINO “FULICATO”</w:t>
            </w:r>
          </w:p>
          <w:p w:rsidR="00E16DD0" w:rsidRPr="003B022F" w:rsidRDefault="00E16DD0" w:rsidP="003D7D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JOSE ZARCO</w:t>
            </w:r>
          </w:p>
        </w:tc>
        <w:tc>
          <w:tcPr>
            <w:tcW w:w="25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16DD0" w:rsidRPr="003B022F" w:rsidRDefault="00E16DD0" w:rsidP="001C2537">
            <w:pPr>
              <w:rPr>
                <w:sz w:val="22"/>
                <w:szCs w:val="22"/>
              </w:rPr>
            </w:pPr>
          </w:p>
        </w:tc>
      </w:tr>
      <w:tr w:rsidR="00E16DD0" w:rsidRPr="005C34D6" w:rsidTr="00347893">
        <w:trPr>
          <w:cantSplit/>
          <w:jc w:val="center"/>
        </w:trPr>
        <w:tc>
          <w:tcPr>
            <w:tcW w:w="1663" w:type="dxa"/>
            <w:vMerge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16DD0" w:rsidRPr="003B022F" w:rsidRDefault="00E16DD0" w:rsidP="003B022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E16DD0" w:rsidRPr="003B022F" w:rsidRDefault="00E16DD0" w:rsidP="003B022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E16DD0" w:rsidRPr="003B022F" w:rsidRDefault="00E16DD0" w:rsidP="003D7D7D">
            <w:pPr>
              <w:ind w:left="-28" w:firstLine="28"/>
              <w:rPr>
                <w:sz w:val="22"/>
                <w:szCs w:val="22"/>
              </w:rPr>
            </w:pPr>
            <w:r w:rsidRPr="003B022F">
              <w:rPr>
                <w:sz w:val="22"/>
                <w:szCs w:val="22"/>
              </w:rPr>
              <w:t>JOSE JOAQUIN RODRIGUEZ</w:t>
            </w:r>
          </w:p>
          <w:p w:rsidR="00E16DD0" w:rsidRPr="003B022F" w:rsidRDefault="00E16DD0" w:rsidP="003D7D7D">
            <w:pPr>
              <w:rPr>
                <w:sz w:val="22"/>
                <w:szCs w:val="22"/>
              </w:rPr>
            </w:pPr>
            <w:r w:rsidRPr="003B022F">
              <w:rPr>
                <w:sz w:val="22"/>
                <w:szCs w:val="22"/>
              </w:rPr>
              <w:t>FRANCIS “TALAVERA”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E16DD0" w:rsidRPr="003B022F" w:rsidRDefault="00E16DD0" w:rsidP="001C2537">
            <w:pPr>
              <w:rPr>
                <w:sz w:val="22"/>
                <w:szCs w:val="22"/>
              </w:rPr>
            </w:pPr>
          </w:p>
        </w:tc>
      </w:tr>
      <w:tr w:rsidR="00E16DD0" w:rsidRPr="005C34D6" w:rsidTr="00347893">
        <w:trPr>
          <w:cantSplit/>
          <w:jc w:val="center"/>
        </w:trPr>
        <w:tc>
          <w:tcPr>
            <w:tcW w:w="1663" w:type="dxa"/>
            <w:vMerge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16DD0" w:rsidRPr="003B022F" w:rsidRDefault="00E16DD0" w:rsidP="003B022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DD0" w:rsidRPr="003B022F" w:rsidRDefault="00E16DD0" w:rsidP="003B022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3ª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DD0" w:rsidRDefault="00E16DD0" w:rsidP="003D7D7D">
            <w:pPr>
              <w:ind w:left="-28" w:firstLine="28"/>
              <w:rPr>
                <w:sz w:val="22"/>
                <w:szCs w:val="22"/>
              </w:rPr>
            </w:pPr>
            <w:r w:rsidRPr="003B022F">
              <w:rPr>
                <w:sz w:val="22"/>
                <w:szCs w:val="22"/>
              </w:rPr>
              <w:t>LUIS ENRIQUE MUÑOZ</w:t>
            </w:r>
          </w:p>
          <w:p w:rsidR="00E16DD0" w:rsidRPr="003B022F" w:rsidRDefault="00E16DD0" w:rsidP="003D7D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JULIAN AREVALO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16DD0" w:rsidRPr="003B022F" w:rsidRDefault="00E16DD0" w:rsidP="001C2537">
            <w:pPr>
              <w:rPr>
                <w:sz w:val="22"/>
                <w:szCs w:val="22"/>
              </w:rPr>
            </w:pPr>
          </w:p>
        </w:tc>
      </w:tr>
      <w:tr w:rsidR="00E16DD0" w:rsidRPr="005C34D6" w:rsidTr="00347893">
        <w:trPr>
          <w:cantSplit/>
          <w:jc w:val="center"/>
        </w:trPr>
        <w:tc>
          <w:tcPr>
            <w:tcW w:w="1663" w:type="dxa"/>
            <w:vMerge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16DD0" w:rsidRPr="003B022F" w:rsidRDefault="00E16DD0" w:rsidP="003B022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E16DD0" w:rsidRPr="003B022F" w:rsidRDefault="00E16DD0" w:rsidP="003B022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4ª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E16DD0" w:rsidRDefault="00E16DD0" w:rsidP="003D7D7D">
            <w:pPr>
              <w:ind w:left="-28" w:firstLine="28"/>
              <w:rPr>
                <w:sz w:val="22"/>
                <w:szCs w:val="22"/>
              </w:rPr>
            </w:pPr>
            <w:r w:rsidRPr="003B022F">
              <w:rPr>
                <w:sz w:val="22"/>
                <w:szCs w:val="22"/>
              </w:rPr>
              <w:t>OSCAR GONZALEZ</w:t>
            </w:r>
          </w:p>
          <w:p w:rsidR="00E16DD0" w:rsidRPr="003B022F" w:rsidRDefault="00E16DD0" w:rsidP="003D7D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FERMIN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CCCCCC"/>
            <w:vAlign w:val="center"/>
          </w:tcPr>
          <w:p w:rsidR="00E16DD0" w:rsidRPr="003B022F" w:rsidRDefault="00E16DD0" w:rsidP="001C2537">
            <w:pPr>
              <w:rPr>
                <w:sz w:val="22"/>
                <w:szCs w:val="22"/>
              </w:rPr>
            </w:pPr>
          </w:p>
        </w:tc>
      </w:tr>
    </w:tbl>
    <w:p w:rsidR="00E16DD0" w:rsidRDefault="00E16DD0" w:rsidP="003B022F">
      <w:pPr>
        <w:jc w:val="both"/>
      </w:pPr>
    </w:p>
    <w:tbl>
      <w:tblPr>
        <w:tblW w:w="87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567"/>
        <w:gridCol w:w="3969"/>
        <w:gridCol w:w="2551"/>
      </w:tblGrid>
      <w:tr w:rsidR="00E16DD0" w:rsidRPr="005C34D6" w:rsidTr="00347893">
        <w:trPr>
          <w:cantSplit/>
          <w:trHeight w:val="112"/>
        </w:trPr>
        <w:tc>
          <w:tcPr>
            <w:tcW w:w="1630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16DD0" w:rsidRPr="003B022F" w:rsidRDefault="00E16DD0" w:rsidP="003B022F">
            <w:pPr>
              <w:jc w:val="center"/>
              <w:rPr>
                <w:b/>
                <w:bCs/>
                <w:sz w:val="22"/>
                <w:szCs w:val="22"/>
              </w:rPr>
            </w:pPr>
            <w:r w:rsidRPr="003B022F">
              <w:rPr>
                <w:b/>
                <w:bCs/>
                <w:sz w:val="22"/>
                <w:szCs w:val="22"/>
              </w:rPr>
              <w:t>GRUPO 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DD0" w:rsidRPr="003B022F" w:rsidRDefault="00E16DD0" w:rsidP="003B022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5ª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DD0" w:rsidRDefault="00E16DD0" w:rsidP="003D7D7D">
            <w:pPr>
              <w:rPr>
                <w:sz w:val="22"/>
                <w:szCs w:val="22"/>
              </w:rPr>
            </w:pPr>
            <w:r w:rsidRPr="003B022F">
              <w:rPr>
                <w:sz w:val="22"/>
                <w:szCs w:val="22"/>
              </w:rPr>
              <w:t>JESUS DIAZ</w:t>
            </w:r>
            <w:r>
              <w:rPr>
                <w:sz w:val="22"/>
                <w:szCs w:val="22"/>
              </w:rPr>
              <w:t xml:space="preserve"> </w:t>
            </w:r>
          </w:p>
          <w:p w:rsidR="00E16DD0" w:rsidRPr="004D7082" w:rsidRDefault="00E16DD0" w:rsidP="003D7D7D">
            <w:pPr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</w:rPr>
              <w:t>FRANCIS SANCHEZ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16DD0" w:rsidRPr="003B022F" w:rsidRDefault="00E16DD0" w:rsidP="001C2537">
            <w:pPr>
              <w:rPr>
                <w:sz w:val="22"/>
                <w:szCs w:val="22"/>
              </w:rPr>
            </w:pPr>
          </w:p>
        </w:tc>
      </w:tr>
      <w:tr w:rsidR="00E16DD0" w:rsidRPr="005C34D6" w:rsidTr="00347893">
        <w:trPr>
          <w:cantSplit/>
        </w:trPr>
        <w:tc>
          <w:tcPr>
            <w:tcW w:w="1630" w:type="dxa"/>
            <w:vMerge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16DD0" w:rsidRPr="003B022F" w:rsidRDefault="00E16DD0" w:rsidP="003B022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E16DD0" w:rsidRPr="003B022F" w:rsidRDefault="00E16DD0" w:rsidP="003B022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6ª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E16DD0" w:rsidRDefault="00E16DD0" w:rsidP="003D7D7D">
            <w:pPr>
              <w:ind w:left="-28" w:firstLine="28"/>
              <w:rPr>
                <w:sz w:val="22"/>
                <w:szCs w:val="22"/>
              </w:rPr>
            </w:pPr>
            <w:r w:rsidRPr="003B022F">
              <w:rPr>
                <w:sz w:val="22"/>
                <w:szCs w:val="22"/>
              </w:rPr>
              <w:t>SANTI “PESETA”</w:t>
            </w:r>
          </w:p>
          <w:p w:rsidR="00E16DD0" w:rsidRPr="003B022F" w:rsidRDefault="00E16DD0" w:rsidP="003D7D7D">
            <w:pPr>
              <w:ind w:left="-28"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JESUS CAMUÑAS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E16DD0" w:rsidRPr="003B022F" w:rsidRDefault="00E16DD0" w:rsidP="001C2537">
            <w:pPr>
              <w:rPr>
                <w:sz w:val="22"/>
                <w:szCs w:val="22"/>
              </w:rPr>
            </w:pPr>
          </w:p>
        </w:tc>
      </w:tr>
      <w:tr w:rsidR="00E16DD0" w:rsidRPr="005C34D6" w:rsidTr="00347893">
        <w:trPr>
          <w:cantSplit/>
        </w:trPr>
        <w:tc>
          <w:tcPr>
            <w:tcW w:w="1630" w:type="dxa"/>
            <w:vMerge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16DD0" w:rsidRPr="003B022F" w:rsidRDefault="00E16DD0" w:rsidP="003B022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DD0" w:rsidRPr="003B022F" w:rsidRDefault="00E16DD0" w:rsidP="003B022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7ª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DD0" w:rsidRPr="003B022F" w:rsidRDefault="00E16DD0" w:rsidP="003D7D7D">
            <w:pPr>
              <w:rPr>
                <w:sz w:val="22"/>
                <w:szCs w:val="22"/>
              </w:rPr>
            </w:pPr>
            <w:r w:rsidRPr="003B022F">
              <w:rPr>
                <w:sz w:val="22"/>
                <w:szCs w:val="22"/>
              </w:rPr>
              <w:t>VICTOR PANIEGO</w:t>
            </w:r>
          </w:p>
          <w:p w:rsidR="00E16DD0" w:rsidRPr="003B022F" w:rsidRDefault="00E16DD0" w:rsidP="003D7D7D">
            <w:pPr>
              <w:ind w:left="-28" w:firstLine="28"/>
              <w:rPr>
                <w:sz w:val="22"/>
                <w:szCs w:val="22"/>
              </w:rPr>
            </w:pPr>
            <w:r w:rsidRPr="003B022F">
              <w:rPr>
                <w:sz w:val="22"/>
                <w:szCs w:val="22"/>
              </w:rPr>
              <w:t>JOSE ANDRADE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16DD0" w:rsidRPr="003B022F" w:rsidRDefault="00E16DD0" w:rsidP="001C2537">
            <w:pPr>
              <w:rPr>
                <w:sz w:val="22"/>
                <w:szCs w:val="22"/>
              </w:rPr>
            </w:pPr>
          </w:p>
        </w:tc>
      </w:tr>
      <w:tr w:rsidR="00E16DD0" w:rsidRPr="005C34D6" w:rsidTr="00347893">
        <w:trPr>
          <w:cantSplit/>
          <w:trHeight w:val="488"/>
        </w:trPr>
        <w:tc>
          <w:tcPr>
            <w:tcW w:w="1630" w:type="dxa"/>
            <w:vMerge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16DD0" w:rsidRPr="003B022F" w:rsidRDefault="00E16DD0" w:rsidP="003B022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E16DD0" w:rsidRPr="003B022F" w:rsidRDefault="00E16DD0" w:rsidP="003B022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8ª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E16DD0" w:rsidRDefault="00E16DD0" w:rsidP="003D7D7D">
            <w:pPr>
              <w:ind w:left="-28"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JAVIER AREVALO</w:t>
            </w:r>
          </w:p>
          <w:p w:rsidR="00E16DD0" w:rsidRPr="003B022F" w:rsidRDefault="00E16DD0" w:rsidP="003D7D7D">
            <w:pPr>
              <w:ind w:left="-28"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JAVIER LUENGO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CCCCCC"/>
            <w:vAlign w:val="center"/>
          </w:tcPr>
          <w:p w:rsidR="00E16DD0" w:rsidRPr="003B022F" w:rsidRDefault="00E16DD0" w:rsidP="001C2537">
            <w:pPr>
              <w:rPr>
                <w:sz w:val="22"/>
                <w:szCs w:val="22"/>
              </w:rPr>
            </w:pPr>
          </w:p>
        </w:tc>
      </w:tr>
    </w:tbl>
    <w:p w:rsidR="00E16DD0" w:rsidRDefault="00E16DD0">
      <w:pPr>
        <w:pStyle w:val="Subtitle"/>
        <w:jc w:val="both"/>
        <w:rPr>
          <w:sz w:val="16"/>
          <w:szCs w:val="16"/>
        </w:rPr>
      </w:pPr>
    </w:p>
    <w:tbl>
      <w:tblPr>
        <w:tblW w:w="87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567"/>
        <w:gridCol w:w="3969"/>
        <w:gridCol w:w="2551"/>
      </w:tblGrid>
      <w:tr w:rsidR="00E16DD0" w:rsidRPr="005C34D6" w:rsidTr="00347893">
        <w:trPr>
          <w:cantSplit/>
        </w:trPr>
        <w:tc>
          <w:tcPr>
            <w:tcW w:w="1630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16DD0" w:rsidRPr="003B022F" w:rsidRDefault="00E16DD0" w:rsidP="003B022F">
            <w:pPr>
              <w:jc w:val="center"/>
              <w:rPr>
                <w:b/>
                <w:bCs/>
                <w:sz w:val="22"/>
                <w:szCs w:val="22"/>
              </w:rPr>
            </w:pPr>
            <w:r w:rsidRPr="003B022F">
              <w:rPr>
                <w:b/>
                <w:bCs/>
                <w:sz w:val="22"/>
                <w:szCs w:val="22"/>
              </w:rPr>
              <w:t>GRUPO 3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DD0" w:rsidRPr="003B022F" w:rsidRDefault="00E16DD0" w:rsidP="003B022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9ª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DD0" w:rsidRDefault="00E16DD0" w:rsidP="003D7D7D">
            <w:pPr>
              <w:ind w:left="-28" w:firstLine="28"/>
              <w:rPr>
                <w:sz w:val="22"/>
                <w:szCs w:val="22"/>
              </w:rPr>
            </w:pPr>
            <w:r w:rsidRPr="003B022F">
              <w:rPr>
                <w:sz w:val="22"/>
                <w:szCs w:val="22"/>
              </w:rPr>
              <w:t>JULIAN AREVALO</w:t>
            </w:r>
          </w:p>
          <w:p w:rsidR="00E16DD0" w:rsidRPr="00CD7678" w:rsidRDefault="00E16DD0" w:rsidP="003D7D7D">
            <w:pPr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</w:rPr>
              <w:t>DANIEL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16DD0" w:rsidRDefault="00E16DD0" w:rsidP="001C2537">
            <w:pPr>
              <w:rPr>
                <w:sz w:val="22"/>
                <w:szCs w:val="22"/>
              </w:rPr>
            </w:pPr>
          </w:p>
          <w:p w:rsidR="00E16DD0" w:rsidRPr="003B022F" w:rsidRDefault="00E16DD0" w:rsidP="0045421C">
            <w:pPr>
              <w:jc w:val="center"/>
              <w:rPr>
                <w:sz w:val="22"/>
                <w:szCs w:val="22"/>
              </w:rPr>
            </w:pPr>
          </w:p>
        </w:tc>
      </w:tr>
      <w:tr w:rsidR="00E16DD0" w:rsidRPr="005C34D6" w:rsidTr="00347893">
        <w:trPr>
          <w:cantSplit/>
        </w:trPr>
        <w:tc>
          <w:tcPr>
            <w:tcW w:w="1630" w:type="dxa"/>
            <w:vMerge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16DD0" w:rsidRPr="003B022F" w:rsidRDefault="00E16DD0" w:rsidP="003B022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E16DD0" w:rsidRPr="003B022F" w:rsidRDefault="00E16DD0" w:rsidP="003B022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10ª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E16DD0" w:rsidRDefault="00E16DD0" w:rsidP="00BE42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MANUEL GARCIA</w:t>
            </w:r>
          </w:p>
          <w:p w:rsidR="00E16DD0" w:rsidRPr="003B022F" w:rsidRDefault="00E16DD0" w:rsidP="00BE42F8">
            <w:pPr>
              <w:ind w:left="-28"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PEDRO GARCIA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E16DD0" w:rsidRPr="003B022F" w:rsidRDefault="00E16DD0" w:rsidP="001C2537">
            <w:pPr>
              <w:rPr>
                <w:sz w:val="22"/>
                <w:szCs w:val="22"/>
              </w:rPr>
            </w:pPr>
          </w:p>
        </w:tc>
      </w:tr>
      <w:tr w:rsidR="00E16DD0" w:rsidRPr="005C34D6" w:rsidTr="00347893">
        <w:trPr>
          <w:cantSplit/>
        </w:trPr>
        <w:tc>
          <w:tcPr>
            <w:tcW w:w="1630" w:type="dxa"/>
            <w:vMerge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16DD0" w:rsidRPr="003B022F" w:rsidRDefault="00E16DD0" w:rsidP="003B022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DD0" w:rsidRPr="003B022F" w:rsidRDefault="00E16DD0" w:rsidP="003B022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11ª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DD0" w:rsidRDefault="00E16DD0" w:rsidP="00E003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CARLOS CEBALLOS</w:t>
            </w:r>
          </w:p>
          <w:p w:rsidR="00E16DD0" w:rsidRPr="003B022F" w:rsidRDefault="00E16DD0" w:rsidP="00E00381">
            <w:pPr>
              <w:ind w:left="-28"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JESUS SANCHEZ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16DD0" w:rsidRPr="003B022F" w:rsidRDefault="00E16DD0" w:rsidP="001C2537">
            <w:pPr>
              <w:rPr>
                <w:sz w:val="22"/>
                <w:szCs w:val="22"/>
              </w:rPr>
            </w:pPr>
          </w:p>
        </w:tc>
      </w:tr>
      <w:tr w:rsidR="00E16DD0" w:rsidRPr="005C34D6" w:rsidTr="00347893">
        <w:trPr>
          <w:cantSplit/>
        </w:trPr>
        <w:tc>
          <w:tcPr>
            <w:tcW w:w="1630" w:type="dxa"/>
            <w:vMerge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16DD0" w:rsidRPr="003B022F" w:rsidRDefault="00E16DD0" w:rsidP="003B022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E16DD0" w:rsidRPr="003B022F" w:rsidRDefault="00E16DD0" w:rsidP="003B022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12ª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E16DD0" w:rsidRDefault="00E16DD0" w:rsidP="00E673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MARIBEL PLATA</w:t>
            </w:r>
          </w:p>
          <w:p w:rsidR="00E16DD0" w:rsidRPr="003B022F" w:rsidRDefault="00E16DD0" w:rsidP="00E6738E">
            <w:pPr>
              <w:ind w:left="-28"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ALBERTO LUENGO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CCCCCC"/>
            <w:vAlign w:val="center"/>
          </w:tcPr>
          <w:p w:rsidR="00E16DD0" w:rsidRPr="003B022F" w:rsidRDefault="00E16DD0" w:rsidP="001C2537">
            <w:pPr>
              <w:rPr>
                <w:sz w:val="22"/>
                <w:szCs w:val="22"/>
              </w:rPr>
            </w:pPr>
          </w:p>
        </w:tc>
      </w:tr>
    </w:tbl>
    <w:p w:rsidR="00E16DD0" w:rsidRPr="00766963" w:rsidRDefault="00E16DD0">
      <w:pPr>
        <w:pStyle w:val="Subtitle"/>
        <w:jc w:val="both"/>
        <w:rPr>
          <w:sz w:val="16"/>
          <w:szCs w:val="16"/>
        </w:rPr>
      </w:pPr>
    </w:p>
    <w:tbl>
      <w:tblPr>
        <w:tblW w:w="87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567"/>
        <w:gridCol w:w="3969"/>
        <w:gridCol w:w="2551"/>
      </w:tblGrid>
      <w:tr w:rsidR="00E16DD0" w:rsidRPr="005C34D6" w:rsidTr="00347893">
        <w:trPr>
          <w:cantSplit/>
          <w:trHeight w:val="570"/>
        </w:trPr>
        <w:tc>
          <w:tcPr>
            <w:tcW w:w="1630" w:type="dxa"/>
            <w:vMerge w:val="restart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:rsidR="00E16DD0" w:rsidRPr="003B022F" w:rsidRDefault="00E16DD0" w:rsidP="003B022F">
            <w:pPr>
              <w:jc w:val="center"/>
              <w:rPr>
                <w:b/>
                <w:bCs/>
                <w:sz w:val="22"/>
                <w:szCs w:val="22"/>
              </w:rPr>
            </w:pPr>
            <w:r w:rsidRPr="003B022F">
              <w:rPr>
                <w:b/>
                <w:bCs/>
                <w:sz w:val="22"/>
                <w:szCs w:val="22"/>
              </w:rPr>
              <w:t>GRUPO 4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DD0" w:rsidRPr="003B022F" w:rsidRDefault="00E16DD0" w:rsidP="003B022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13ª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DD0" w:rsidRPr="003B022F" w:rsidRDefault="00E16DD0" w:rsidP="00E6738E">
            <w:pPr>
              <w:rPr>
                <w:sz w:val="22"/>
                <w:szCs w:val="22"/>
                <w:lang w:val="en-GB"/>
              </w:rPr>
            </w:pPr>
            <w:r w:rsidRPr="003B022F">
              <w:rPr>
                <w:sz w:val="22"/>
                <w:szCs w:val="22"/>
                <w:lang w:val="en-GB"/>
              </w:rPr>
              <w:t>DANIEL PEREZ</w:t>
            </w:r>
          </w:p>
          <w:p w:rsidR="00E16DD0" w:rsidRPr="003B022F" w:rsidRDefault="00E16DD0" w:rsidP="00E6738E">
            <w:pPr>
              <w:rPr>
                <w:sz w:val="22"/>
                <w:szCs w:val="22"/>
              </w:rPr>
            </w:pPr>
            <w:r w:rsidRPr="003B022F">
              <w:rPr>
                <w:sz w:val="22"/>
                <w:szCs w:val="22"/>
              </w:rPr>
              <w:t>JULIAN REAL</w:t>
            </w:r>
            <w:r>
              <w:rPr>
                <w:sz w:val="22"/>
                <w:szCs w:val="22"/>
              </w:rPr>
              <w:t xml:space="preserve">                         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16DD0" w:rsidRPr="003B022F" w:rsidRDefault="00E16DD0" w:rsidP="001C2537">
            <w:pPr>
              <w:rPr>
                <w:sz w:val="22"/>
                <w:szCs w:val="22"/>
              </w:rPr>
            </w:pPr>
          </w:p>
        </w:tc>
      </w:tr>
      <w:tr w:rsidR="00E16DD0" w:rsidRPr="005C34D6" w:rsidTr="00347893">
        <w:trPr>
          <w:cantSplit/>
          <w:trHeight w:val="161"/>
        </w:trPr>
        <w:tc>
          <w:tcPr>
            <w:tcW w:w="1630" w:type="dxa"/>
            <w:vMerge/>
            <w:tcBorders>
              <w:right w:val="single" w:sz="6" w:space="0" w:color="auto"/>
            </w:tcBorders>
            <w:vAlign w:val="center"/>
          </w:tcPr>
          <w:p w:rsidR="00E16DD0" w:rsidRPr="003B022F" w:rsidRDefault="00E16DD0" w:rsidP="003B022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E16DD0" w:rsidRPr="003B022F" w:rsidRDefault="00E16DD0" w:rsidP="003B022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14ª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E16DD0" w:rsidRDefault="00E16DD0" w:rsidP="0010390A">
            <w:pPr>
              <w:ind w:left="-28"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TOMAS REAL</w:t>
            </w:r>
          </w:p>
          <w:p w:rsidR="00E16DD0" w:rsidRPr="003B022F" w:rsidRDefault="00E16DD0" w:rsidP="0010390A">
            <w:pPr>
              <w:ind w:left="-28"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JOSE CONDE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E16DD0" w:rsidRPr="003B022F" w:rsidRDefault="00E16DD0" w:rsidP="001C2537">
            <w:pPr>
              <w:rPr>
                <w:sz w:val="22"/>
                <w:szCs w:val="22"/>
              </w:rPr>
            </w:pPr>
          </w:p>
        </w:tc>
      </w:tr>
      <w:tr w:rsidR="00E16DD0" w:rsidRPr="005C34D6" w:rsidTr="00347893">
        <w:trPr>
          <w:cantSplit/>
          <w:trHeight w:val="161"/>
        </w:trPr>
        <w:tc>
          <w:tcPr>
            <w:tcW w:w="1630" w:type="dxa"/>
            <w:vMerge/>
            <w:tcBorders>
              <w:right w:val="single" w:sz="6" w:space="0" w:color="auto"/>
            </w:tcBorders>
            <w:vAlign w:val="center"/>
          </w:tcPr>
          <w:p w:rsidR="00E16DD0" w:rsidRPr="003B022F" w:rsidRDefault="00E16DD0" w:rsidP="003B022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DD0" w:rsidRPr="003B022F" w:rsidRDefault="00E16DD0" w:rsidP="003B022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15ª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DD0" w:rsidRDefault="00E16DD0" w:rsidP="001039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KIKO</w:t>
            </w:r>
          </w:p>
          <w:p w:rsidR="00E16DD0" w:rsidRPr="003B022F" w:rsidRDefault="00E16DD0" w:rsidP="0010390A">
            <w:pPr>
              <w:ind w:left="-28"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MANUEL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16DD0" w:rsidRPr="003B022F" w:rsidRDefault="00E16DD0" w:rsidP="001C2537">
            <w:pPr>
              <w:rPr>
                <w:sz w:val="22"/>
                <w:szCs w:val="22"/>
              </w:rPr>
            </w:pPr>
          </w:p>
        </w:tc>
      </w:tr>
      <w:tr w:rsidR="00E16DD0" w:rsidRPr="005C34D6" w:rsidTr="00347893">
        <w:trPr>
          <w:cantSplit/>
          <w:trHeight w:val="161"/>
        </w:trPr>
        <w:tc>
          <w:tcPr>
            <w:tcW w:w="1630" w:type="dxa"/>
            <w:vMerge/>
            <w:tcBorders>
              <w:bottom w:val="single" w:sz="18" w:space="0" w:color="auto"/>
              <w:right w:val="single" w:sz="6" w:space="0" w:color="auto"/>
            </w:tcBorders>
            <w:vAlign w:val="center"/>
          </w:tcPr>
          <w:p w:rsidR="00E16DD0" w:rsidRPr="003B022F" w:rsidRDefault="00E16DD0" w:rsidP="003B022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E16DD0" w:rsidRPr="003B022F" w:rsidRDefault="00E16DD0" w:rsidP="003B022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16ª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E16DD0" w:rsidRDefault="00E16DD0" w:rsidP="00557F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CARLOS CASTELLANO</w:t>
            </w:r>
          </w:p>
          <w:p w:rsidR="00E16DD0" w:rsidRPr="003B022F" w:rsidRDefault="00E16DD0" w:rsidP="00557F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ALVARO MARTINEZ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CCCCCC"/>
            <w:vAlign w:val="center"/>
          </w:tcPr>
          <w:p w:rsidR="00E16DD0" w:rsidRPr="003B022F" w:rsidRDefault="00E16DD0" w:rsidP="001C2537">
            <w:pPr>
              <w:rPr>
                <w:sz w:val="22"/>
                <w:szCs w:val="22"/>
              </w:rPr>
            </w:pPr>
          </w:p>
        </w:tc>
      </w:tr>
    </w:tbl>
    <w:p w:rsidR="00E16DD0" w:rsidRPr="008F07A9" w:rsidRDefault="00E16DD0">
      <w:pPr>
        <w:jc w:val="both"/>
      </w:pPr>
    </w:p>
    <w:tbl>
      <w:tblPr>
        <w:tblW w:w="87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30"/>
        <w:gridCol w:w="600"/>
        <w:gridCol w:w="3936"/>
        <w:gridCol w:w="2551"/>
      </w:tblGrid>
      <w:tr w:rsidR="00E16DD0" w:rsidRPr="005C34D6" w:rsidTr="00347893">
        <w:trPr>
          <w:cantSplit/>
        </w:trPr>
        <w:tc>
          <w:tcPr>
            <w:tcW w:w="1630" w:type="dxa"/>
            <w:vMerge w:val="restart"/>
            <w:tcBorders>
              <w:top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6DD0" w:rsidRPr="003B022F" w:rsidRDefault="00E16DD0" w:rsidP="003B022F">
            <w:pPr>
              <w:jc w:val="center"/>
              <w:rPr>
                <w:b/>
                <w:bCs/>
                <w:sz w:val="22"/>
                <w:szCs w:val="22"/>
              </w:rPr>
            </w:pPr>
            <w:r w:rsidRPr="003B022F">
              <w:rPr>
                <w:b/>
                <w:bCs/>
                <w:sz w:val="22"/>
                <w:szCs w:val="22"/>
              </w:rPr>
              <w:t>GRUPO 5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6DD0" w:rsidRPr="003B022F" w:rsidRDefault="00E16DD0" w:rsidP="003B022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17ª</w:t>
            </w:r>
          </w:p>
        </w:tc>
        <w:tc>
          <w:tcPr>
            <w:tcW w:w="3936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6DD0" w:rsidRPr="003B022F" w:rsidRDefault="00E16DD0" w:rsidP="004F4308">
            <w:pPr>
              <w:ind w:left="-28" w:firstLine="28"/>
              <w:rPr>
                <w:sz w:val="22"/>
                <w:szCs w:val="22"/>
              </w:rPr>
            </w:pPr>
            <w:r w:rsidRPr="003B022F">
              <w:rPr>
                <w:sz w:val="22"/>
                <w:szCs w:val="22"/>
              </w:rPr>
              <w:t>EDUARDO CAPITAN</w:t>
            </w:r>
          </w:p>
          <w:p w:rsidR="00E16DD0" w:rsidRPr="003B022F" w:rsidRDefault="00E16DD0" w:rsidP="004F4308">
            <w:pPr>
              <w:ind w:left="-28" w:firstLine="28"/>
              <w:rPr>
                <w:sz w:val="22"/>
                <w:szCs w:val="22"/>
              </w:rPr>
            </w:pPr>
            <w:r w:rsidRPr="003B022F">
              <w:rPr>
                <w:sz w:val="22"/>
                <w:szCs w:val="22"/>
              </w:rPr>
              <w:t>JULIAN SOLANO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E16DD0" w:rsidRPr="003B022F" w:rsidRDefault="00E16DD0" w:rsidP="001C2537">
            <w:pPr>
              <w:rPr>
                <w:sz w:val="22"/>
                <w:szCs w:val="22"/>
              </w:rPr>
            </w:pPr>
          </w:p>
        </w:tc>
      </w:tr>
      <w:tr w:rsidR="00E16DD0" w:rsidRPr="005C34D6" w:rsidTr="00347893">
        <w:trPr>
          <w:cantSplit/>
        </w:trPr>
        <w:tc>
          <w:tcPr>
            <w:tcW w:w="1630" w:type="dxa"/>
            <w:vMerge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E16DD0" w:rsidRPr="003B022F" w:rsidRDefault="00E16DD0" w:rsidP="003B022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E16DD0" w:rsidRPr="003B022F" w:rsidRDefault="00E16DD0" w:rsidP="003B022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18ª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E16DD0" w:rsidRDefault="00E16DD0" w:rsidP="004F4308">
            <w:pPr>
              <w:ind w:left="-28"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ALVARO “CHINO”</w:t>
            </w:r>
          </w:p>
          <w:p w:rsidR="00E16DD0" w:rsidRPr="003B022F" w:rsidRDefault="00E16DD0" w:rsidP="004F4308">
            <w:pPr>
              <w:ind w:left="-28"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JAVI “TETE”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E16DD0" w:rsidRPr="003B022F" w:rsidRDefault="00E16DD0" w:rsidP="001C2537">
            <w:pPr>
              <w:rPr>
                <w:sz w:val="22"/>
                <w:szCs w:val="22"/>
              </w:rPr>
            </w:pPr>
          </w:p>
        </w:tc>
      </w:tr>
      <w:tr w:rsidR="00E16DD0" w:rsidRPr="005C34D6" w:rsidTr="00347893">
        <w:trPr>
          <w:cantSplit/>
        </w:trPr>
        <w:tc>
          <w:tcPr>
            <w:tcW w:w="1630" w:type="dxa"/>
            <w:vMerge/>
            <w:tcBorders>
              <w:right w:val="single" w:sz="6" w:space="0" w:color="auto"/>
            </w:tcBorders>
            <w:vAlign w:val="center"/>
          </w:tcPr>
          <w:p w:rsidR="00E16DD0" w:rsidRPr="003B022F" w:rsidRDefault="00E16DD0" w:rsidP="003B022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DD0" w:rsidRPr="003B022F" w:rsidRDefault="00E16DD0" w:rsidP="003B022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19ª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DD0" w:rsidRDefault="00E16DD0" w:rsidP="00402BE6">
            <w:pPr>
              <w:ind w:left="-28" w:firstLine="2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LEANDRO MORA</w:t>
            </w:r>
          </w:p>
          <w:p w:rsidR="00E16DD0" w:rsidRPr="003B022F" w:rsidRDefault="00E16DD0" w:rsidP="00402BE6">
            <w:pPr>
              <w:ind w:left="-28"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/>
              </w:rPr>
              <w:t>RAY PLATA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16DD0" w:rsidRPr="003B022F" w:rsidRDefault="00E16DD0" w:rsidP="001C2537">
            <w:pPr>
              <w:rPr>
                <w:sz w:val="22"/>
                <w:szCs w:val="22"/>
              </w:rPr>
            </w:pPr>
          </w:p>
        </w:tc>
      </w:tr>
      <w:tr w:rsidR="00E16DD0" w:rsidRPr="005C34D6" w:rsidTr="00347893">
        <w:trPr>
          <w:cantSplit/>
        </w:trPr>
        <w:tc>
          <w:tcPr>
            <w:tcW w:w="1630" w:type="dxa"/>
            <w:vMerge/>
            <w:tcBorders>
              <w:bottom w:val="single" w:sz="18" w:space="0" w:color="auto"/>
              <w:right w:val="single" w:sz="6" w:space="0" w:color="auto"/>
            </w:tcBorders>
            <w:vAlign w:val="center"/>
          </w:tcPr>
          <w:p w:rsidR="00E16DD0" w:rsidRPr="003B022F" w:rsidRDefault="00E16DD0" w:rsidP="003B022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E16DD0" w:rsidRPr="003B022F" w:rsidRDefault="00E16DD0" w:rsidP="003B022F">
            <w:pPr>
              <w:jc w:val="center"/>
              <w:rPr>
                <w:b/>
                <w:bCs/>
                <w:sz w:val="22"/>
                <w:szCs w:val="22"/>
              </w:rPr>
            </w:pPr>
            <w:r w:rsidRPr="003B022F">
              <w:rPr>
                <w:b/>
                <w:bCs/>
                <w:sz w:val="22"/>
                <w:szCs w:val="22"/>
              </w:rPr>
              <w:t>20º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E16DD0" w:rsidRPr="003B022F" w:rsidRDefault="00E16DD0" w:rsidP="004F4308">
            <w:pPr>
              <w:ind w:left="-28" w:firstLine="28"/>
              <w:rPr>
                <w:sz w:val="22"/>
                <w:szCs w:val="22"/>
              </w:rPr>
            </w:pPr>
            <w:r w:rsidRPr="003B022F">
              <w:rPr>
                <w:sz w:val="22"/>
                <w:szCs w:val="22"/>
              </w:rPr>
              <w:t>ELVIRA SALAZAR</w:t>
            </w:r>
          </w:p>
          <w:p w:rsidR="00E16DD0" w:rsidRPr="00935D21" w:rsidRDefault="00E16DD0" w:rsidP="004F4308">
            <w:pPr>
              <w:ind w:left="-28" w:firstLine="28"/>
              <w:rPr>
                <w:sz w:val="22"/>
                <w:szCs w:val="22"/>
                <w:lang w:val="es-ES_tradnl"/>
              </w:rPr>
            </w:pPr>
            <w:r w:rsidRPr="003B022F">
              <w:rPr>
                <w:sz w:val="22"/>
                <w:szCs w:val="22"/>
              </w:rPr>
              <w:t>LUCIANO SANTIAGO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BFBFBF"/>
            <w:vAlign w:val="center"/>
          </w:tcPr>
          <w:p w:rsidR="00E16DD0" w:rsidRPr="003B022F" w:rsidRDefault="00E16DD0" w:rsidP="001C25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</w:tc>
      </w:tr>
    </w:tbl>
    <w:p w:rsidR="00E16DD0" w:rsidRPr="005C34D6" w:rsidRDefault="00E16DD0">
      <w:pPr>
        <w:jc w:val="both"/>
        <w:rPr>
          <w:sz w:val="18"/>
          <w:szCs w:val="18"/>
        </w:rPr>
      </w:pPr>
    </w:p>
    <w:tbl>
      <w:tblPr>
        <w:tblW w:w="87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588"/>
        <w:gridCol w:w="3948"/>
        <w:gridCol w:w="2551"/>
      </w:tblGrid>
      <w:tr w:rsidR="00E16DD0" w:rsidRPr="005C34D6" w:rsidTr="00347893">
        <w:trPr>
          <w:cantSplit/>
          <w:trHeight w:val="570"/>
        </w:trPr>
        <w:tc>
          <w:tcPr>
            <w:tcW w:w="1630" w:type="dxa"/>
            <w:vMerge w:val="restart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:rsidR="00E16DD0" w:rsidRPr="003B022F" w:rsidRDefault="00E16DD0" w:rsidP="003B022F">
            <w:pPr>
              <w:jc w:val="center"/>
              <w:rPr>
                <w:b/>
                <w:bCs/>
                <w:sz w:val="22"/>
                <w:szCs w:val="22"/>
              </w:rPr>
            </w:pPr>
            <w:r w:rsidRPr="003B022F">
              <w:rPr>
                <w:b/>
                <w:bCs/>
                <w:sz w:val="22"/>
                <w:szCs w:val="22"/>
              </w:rPr>
              <w:t>GRUPO 6</w:t>
            </w:r>
          </w:p>
        </w:tc>
        <w:tc>
          <w:tcPr>
            <w:tcW w:w="58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DD0" w:rsidRPr="003B022F" w:rsidRDefault="00E16DD0" w:rsidP="003B022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21ª</w:t>
            </w:r>
          </w:p>
        </w:tc>
        <w:tc>
          <w:tcPr>
            <w:tcW w:w="394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DD0" w:rsidRDefault="00E16DD0" w:rsidP="004F43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JOSE MANZANEQUE</w:t>
            </w:r>
          </w:p>
          <w:p w:rsidR="00E16DD0" w:rsidRPr="003B022F" w:rsidRDefault="00E16DD0" w:rsidP="004F43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GOYI GARCIA-GASCO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16DD0" w:rsidRPr="003B022F" w:rsidRDefault="00E16DD0" w:rsidP="001C2537">
            <w:pPr>
              <w:rPr>
                <w:sz w:val="22"/>
                <w:szCs w:val="22"/>
              </w:rPr>
            </w:pPr>
          </w:p>
        </w:tc>
      </w:tr>
      <w:tr w:rsidR="00E16DD0" w:rsidRPr="005C34D6" w:rsidTr="00347893">
        <w:trPr>
          <w:cantSplit/>
          <w:trHeight w:val="161"/>
        </w:trPr>
        <w:tc>
          <w:tcPr>
            <w:tcW w:w="1630" w:type="dxa"/>
            <w:vMerge/>
            <w:tcBorders>
              <w:right w:val="single" w:sz="6" w:space="0" w:color="auto"/>
            </w:tcBorders>
            <w:vAlign w:val="center"/>
          </w:tcPr>
          <w:p w:rsidR="00E16DD0" w:rsidRPr="003B022F" w:rsidRDefault="00E16DD0" w:rsidP="003B022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E16DD0" w:rsidRPr="003B022F" w:rsidRDefault="00E16DD0" w:rsidP="003B022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22ª</w:t>
            </w: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E16DD0" w:rsidRDefault="00E16DD0" w:rsidP="00795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ALICIA GARCIA-LAJARA LOZANO</w:t>
            </w:r>
          </w:p>
          <w:p w:rsidR="00E16DD0" w:rsidRPr="003B022F" w:rsidRDefault="00E16DD0" w:rsidP="00795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PATRICIA CARO PEREZ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E16DD0" w:rsidRPr="003B022F" w:rsidRDefault="00E16DD0" w:rsidP="001C2537">
            <w:pPr>
              <w:rPr>
                <w:sz w:val="22"/>
                <w:szCs w:val="22"/>
              </w:rPr>
            </w:pPr>
          </w:p>
        </w:tc>
      </w:tr>
      <w:tr w:rsidR="00E16DD0" w:rsidRPr="005C34D6" w:rsidTr="00347893">
        <w:trPr>
          <w:cantSplit/>
          <w:trHeight w:val="161"/>
        </w:trPr>
        <w:tc>
          <w:tcPr>
            <w:tcW w:w="1630" w:type="dxa"/>
            <w:vMerge/>
            <w:tcBorders>
              <w:right w:val="single" w:sz="6" w:space="0" w:color="auto"/>
            </w:tcBorders>
            <w:vAlign w:val="center"/>
          </w:tcPr>
          <w:p w:rsidR="00E16DD0" w:rsidRPr="003B022F" w:rsidRDefault="00E16DD0" w:rsidP="003B022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DD0" w:rsidRPr="003B022F" w:rsidRDefault="00E16DD0" w:rsidP="003B022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23ª</w:t>
            </w: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DD0" w:rsidRDefault="00E16DD0" w:rsidP="004F43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MANUEL MOLERO</w:t>
            </w:r>
          </w:p>
          <w:p w:rsidR="00E16DD0" w:rsidRPr="00BF2B14" w:rsidRDefault="00E16DD0" w:rsidP="004F4308">
            <w:pPr>
              <w:ind w:left="-28" w:firstLine="28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</w:rPr>
              <w:t>GOYI RAMIREZ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16DD0" w:rsidRPr="00E537F8" w:rsidRDefault="00E16DD0" w:rsidP="001C2537">
            <w:pPr>
              <w:rPr>
                <w:sz w:val="22"/>
                <w:szCs w:val="22"/>
              </w:rPr>
            </w:pPr>
          </w:p>
        </w:tc>
      </w:tr>
      <w:tr w:rsidR="00E16DD0" w:rsidRPr="005C34D6" w:rsidTr="00347893">
        <w:trPr>
          <w:cantSplit/>
          <w:trHeight w:val="161"/>
        </w:trPr>
        <w:tc>
          <w:tcPr>
            <w:tcW w:w="1630" w:type="dxa"/>
            <w:vMerge/>
            <w:tcBorders>
              <w:bottom w:val="single" w:sz="18" w:space="0" w:color="auto"/>
              <w:right w:val="single" w:sz="6" w:space="0" w:color="auto"/>
            </w:tcBorders>
            <w:vAlign w:val="center"/>
          </w:tcPr>
          <w:p w:rsidR="00E16DD0" w:rsidRPr="003B022F" w:rsidRDefault="00E16DD0" w:rsidP="003B022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E16DD0" w:rsidRPr="003B022F" w:rsidRDefault="00E16DD0" w:rsidP="003B022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24ª</w:t>
            </w: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E16DD0" w:rsidRDefault="00E16DD0" w:rsidP="004F43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RAMONA RODRIGUEZ</w:t>
            </w:r>
          </w:p>
          <w:p w:rsidR="00E16DD0" w:rsidRPr="003B022F" w:rsidRDefault="00E16DD0" w:rsidP="004F43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-ES_tradnl"/>
              </w:rPr>
              <w:t>LOURDES LOMINCHAR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BFBFBF"/>
            <w:vAlign w:val="center"/>
          </w:tcPr>
          <w:p w:rsidR="00E16DD0" w:rsidRPr="003B022F" w:rsidRDefault="00E16DD0" w:rsidP="001C2537">
            <w:pPr>
              <w:rPr>
                <w:sz w:val="22"/>
                <w:szCs w:val="22"/>
              </w:rPr>
            </w:pPr>
          </w:p>
        </w:tc>
      </w:tr>
    </w:tbl>
    <w:p w:rsidR="00E16DD0" w:rsidRDefault="00E16DD0" w:rsidP="00873C97">
      <w:pPr>
        <w:jc w:val="both"/>
        <w:rPr>
          <w:b/>
        </w:rPr>
      </w:pPr>
      <w:r>
        <w:rPr>
          <w:b/>
        </w:rPr>
        <w:t xml:space="preserve">   </w:t>
      </w:r>
    </w:p>
    <w:p w:rsidR="00E16DD0" w:rsidRPr="0042557D" w:rsidRDefault="00E16DD0" w:rsidP="00873C97">
      <w:pPr>
        <w:jc w:val="both"/>
        <w:rPr>
          <w:b/>
        </w:rPr>
      </w:pPr>
      <w:r>
        <w:rPr>
          <w:b/>
        </w:rPr>
        <w:t xml:space="preserve">         ORGANIZA: AYUNTAMIENTO DE CORRAL DE ALMAGUER</w:t>
      </w:r>
    </w:p>
    <w:sectPr w:rsidR="00E16DD0" w:rsidRPr="0042557D" w:rsidSect="005C34D6">
      <w:pgSz w:w="11906" w:h="16838"/>
      <w:pgMar w:top="851" w:right="1701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852"/>
    <w:rsid w:val="00001A17"/>
    <w:rsid w:val="000222A7"/>
    <w:rsid w:val="00047588"/>
    <w:rsid w:val="000525DE"/>
    <w:rsid w:val="00054946"/>
    <w:rsid w:val="00082AA4"/>
    <w:rsid w:val="00085E14"/>
    <w:rsid w:val="000931EA"/>
    <w:rsid w:val="000A6A97"/>
    <w:rsid w:val="000C057D"/>
    <w:rsid w:val="000C7E63"/>
    <w:rsid w:val="0010051E"/>
    <w:rsid w:val="00102619"/>
    <w:rsid w:val="0010390A"/>
    <w:rsid w:val="001269DF"/>
    <w:rsid w:val="00143BEC"/>
    <w:rsid w:val="00145FA7"/>
    <w:rsid w:val="00150FF0"/>
    <w:rsid w:val="001834DB"/>
    <w:rsid w:val="001C2537"/>
    <w:rsid w:val="001C505E"/>
    <w:rsid w:val="001D46E6"/>
    <w:rsid w:val="001D488B"/>
    <w:rsid w:val="001F0C04"/>
    <w:rsid w:val="001F1201"/>
    <w:rsid w:val="001F16B9"/>
    <w:rsid w:val="00216926"/>
    <w:rsid w:val="00226A6B"/>
    <w:rsid w:val="002315D0"/>
    <w:rsid w:val="002563FE"/>
    <w:rsid w:val="00261E47"/>
    <w:rsid w:val="00276803"/>
    <w:rsid w:val="002B3A39"/>
    <w:rsid w:val="002C2FB4"/>
    <w:rsid w:val="002D3ADA"/>
    <w:rsid w:val="002E3150"/>
    <w:rsid w:val="00306E95"/>
    <w:rsid w:val="0032241A"/>
    <w:rsid w:val="00347893"/>
    <w:rsid w:val="003572BC"/>
    <w:rsid w:val="003B022F"/>
    <w:rsid w:val="003B679A"/>
    <w:rsid w:val="003D7D7D"/>
    <w:rsid w:val="00402500"/>
    <w:rsid w:val="00402BE6"/>
    <w:rsid w:val="00422A91"/>
    <w:rsid w:val="0042557D"/>
    <w:rsid w:val="0045421C"/>
    <w:rsid w:val="00461132"/>
    <w:rsid w:val="004757FA"/>
    <w:rsid w:val="004774AC"/>
    <w:rsid w:val="00483808"/>
    <w:rsid w:val="004A682A"/>
    <w:rsid w:val="004A7601"/>
    <w:rsid w:val="004D7082"/>
    <w:rsid w:val="004F4308"/>
    <w:rsid w:val="00543709"/>
    <w:rsid w:val="00543B71"/>
    <w:rsid w:val="00552366"/>
    <w:rsid w:val="00557F37"/>
    <w:rsid w:val="00570B2A"/>
    <w:rsid w:val="00586349"/>
    <w:rsid w:val="00586512"/>
    <w:rsid w:val="005C34D6"/>
    <w:rsid w:val="0062471B"/>
    <w:rsid w:val="006258D2"/>
    <w:rsid w:val="006617E4"/>
    <w:rsid w:val="00665B5F"/>
    <w:rsid w:val="006744B2"/>
    <w:rsid w:val="00690794"/>
    <w:rsid w:val="006E4F4F"/>
    <w:rsid w:val="00706D64"/>
    <w:rsid w:val="00726718"/>
    <w:rsid w:val="007554D9"/>
    <w:rsid w:val="00766963"/>
    <w:rsid w:val="007804E6"/>
    <w:rsid w:val="0078427E"/>
    <w:rsid w:val="0079572E"/>
    <w:rsid w:val="007C7271"/>
    <w:rsid w:val="007D482D"/>
    <w:rsid w:val="007E0868"/>
    <w:rsid w:val="007E23D5"/>
    <w:rsid w:val="007E2FA7"/>
    <w:rsid w:val="007F340A"/>
    <w:rsid w:val="00802003"/>
    <w:rsid w:val="008200C7"/>
    <w:rsid w:val="00835F53"/>
    <w:rsid w:val="00836661"/>
    <w:rsid w:val="00845F7D"/>
    <w:rsid w:val="00873C97"/>
    <w:rsid w:val="00887CE5"/>
    <w:rsid w:val="008B5A82"/>
    <w:rsid w:val="008D1DC4"/>
    <w:rsid w:val="008E016A"/>
    <w:rsid w:val="008E33F0"/>
    <w:rsid w:val="008E4C92"/>
    <w:rsid w:val="008F07A9"/>
    <w:rsid w:val="008F1DF0"/>
    <w:rsid w:val="008F46C6"/>
    <w:rsid w:val="00927CBC"/>
    <w:rsid w:val="00935D21"/>
    <w:rsid w:val="0094322C"/>
    <w:rsid w:val="0096244A"/>
    <w:rsid w:val="00987929"/>
    <w:rsid w:val="009D5529"/>
    <w:rsid w:val="009D7AA0"/>
    <w:rsid w:val="009E058D"/>
    <w:rsid w:val="009E2114"/>
    <w:rsid w:val="00A05923"/>
    <w:rsid w:val="00A05D85"/>
    <w:rsid w:val="00A122A7"/>
    <w:rsid w:val="00A46772"/>
    <w:rsid w:val="00A52383"/>
    <w:rsid w:val="00AA482F"/>
    <w:rsid w:val="00AB76DD"/>
    <w:rsid w:val="00AC7B47"/>
    <w:rsid w:val="00AD7456"/>
    <w:rsid w:val="00AE564F"/>
    <w:rsid w:val="00AF1129"/>
    <w:rsid w:val="00B018F6"/>
    <w:rsid w:val="00B378D4"/>
    <w:rsid w:val="00B4233E"/>
    <w:rsid w:val="00BA67F2"/>
    <w:rsid w:val="00BB1378"/>
    <w:rsid w:val="00BB3FB5"/>
    <w:rsid w:val="00BB5E86"/>
    <w:rsid w:val="00BC055C"/>
    <w:rsid w:val="00BD677F"/>
    <w:rsid w:val="00BE0852"/>
    <w:rsid w:val="00BE42F8"/>
    <w:rsid w:val="00BF2B14"/>
    <w:rsid w:val="00BF5E79"/>
    <w:rsid w:val="00C10014"/>
    <w:rsid w:val="00C23CC8"/>
    <w:rsid w:val="00C36A3F"/>
    <w:rsid w:val="00C43D71"/>
    <w:rsid w:val="00C61C1E"/>
    <w:rsid w:val="00C66D84"/>
    <w:rsid w:val="00C735E8"/>
    <w:rsid w:val="00C802C3"/>
    <w:rsid w:val="00CD0282"/>
    <w:rsid w:val="00CD3DF1"/>
    <w:rsid w:val="00CD7678"/>
    <w:rsid w:val="00D206B2"/>
    <w:rsid w:val="00D67F96"/>
    <w:rsid w:val="00D7683B"/>
    <w:rsid w:val="00D8753C"/>
    <w:rsid w:val="00E00381"/>
    <w:rsid w:val="00E16DD0"/>
    <w:rsid w:val="00E17618"/>
    <w:rsid w:val="00E27E75"/>
    <w:rsid w:val="00E537F8"/>
    <w:rsid w:val="00E6738E"/>
    <w:rsid w:val="00E924AF"/>
    <w:rsid w:val="00EB0976"/>
    <w:rsid w:val="00EB216B"/>
    <w:rsid w:val="00EB5A84"/>
    <w:rsid w:val="00EF6196"/>
    <w:rsid w:val="00F0243D"/>
    <w:rsid w:val="00F11457"/>
    <w:rsid w:val="00F12B88"/>
    <w:rsid w:val="00F25729"/>
    <w:rsid w:val="00F82680"/>
    <w:rsid w:val="00F85E86"/>
    <w:rsid w:val="00F96714"/>
    <w:rsid w:val="00FC0D2E"/>
    <w:rsid w:val="00FC2BFD"/>
    <w:rsid w:val="00FD2AF7"/>
    <w:rsid w:val="00FE68F5"/>
    <w:rsid w:val="00FF0738"/>
    <w:rsid w:val="00FF7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68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C7271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C4649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7C7271"/>
    <w:pPr>
      <w:jc w:val="center"/>
    </w:pPr>
    <w:rPr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C4649F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80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0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0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80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80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809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0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80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809647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809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809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809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809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2020809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0809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BBD8FB"/>
                                                                            <w:left w:val="single" w:sz="6" w:space="0" w:color="BBD8FB"/>
                                                                            <w:bottom w:val="single" w:sz="6" w:space="0" w:color="BBD8FB"/>
                                                                            <w:right w:val="single" w:sz="6" w:space="0" w:color="BBD8FB"/>
                                                                          </w:divBdr>
                                                                          <w:divsChild>
                                                                            <w:div w:id="2020809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0809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0809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08096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0809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0809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0809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08096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163</Words>
  <Characters>899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LIGA DE PADEL 2006-2007</dc:title>
  <dc:subject/>
  <dc:creator>usuario</dc:creator>
  <cp:keywords/>
  <dc:description/>
  <cp:lastModifiedBy>ICM</cp:lastModifiedBy>
  <cp:revision>2</cp:revision>
  <cp:lastPrinted>2012-04-30T05:22:00Z</cp:lastPrinted>
  <dcterms:created xsi:type="dcterms:W3CDTF">2012-05-09T08:23:00Z</dcterms:created>
  <dcterms:modified xsi:type="dcterms:W3CDTF">2012-05-09T08:23:00Z</dcterms:modified>
</cp:coreProperties>
</file>