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99" w:rsidRPr="003B022F" w:rsidRDefault="00C13899" w:rsidP="005C34D6">
      <w:pPr>
        <w:pStyle w:val="Title"/>
        <w:jc w:val="left"/>
        <w:rPr>
          <w:sz w:val="28"/>
          <w:szCs w:val="28"/>
        </w:rPr>
      </w:pPr>
      <w:r w:rsidRPr="003B022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LIGA DE TENIS</w:t>
      </w:r>
      <w:r w:rsidRPr="003B022F">
        <w:rPr>
          <w:sz w:val="28"/>
          <w:szCs w:val="28"/>
        </w:rPr>
        <w:t xml:space="preserve"> CORRAL DE ALMAGUER 20</w:t>
      </w:r>
      <w:r>
        <w:rPr>
          <w:sz w:val="28"/>
          <w:szCs w:val="28"/>
        </w:rPr>
        <w:t>11</w:t>
      </w:r>
      <w:r w:rsidRPr="003B022F">
        <w:rPr>
          <w:sz w:val="28"/>
          <w:szCs w:val="28"/>
        </w:rPr>
        <w:t>/</w:t>
      </w:r>
      <w:r>
        <w:rPr>
          <w:sz w:val="28"/>
          <w:szCs w:val="28"/>
        </w:rPr>
        <w:t>12</w:t>
      </w:r>
    </w:p>
    <w:p w:rsidR="00C13899" w:rsidRDefault="00C13899" w:rsidP="00B018F6">
      <w:pPr>
        <w:pStyle w:val="Title"/>
        <w:rPr>
          <w:sz w:val="28"/>
          <w:szCs w:val="28"/>
        </w:rPr>
      </w:pPr>
      <w:r>
        <w:rPr>
          <w:sz w:val="28"/>
          <w:szCs w:val="28"/>
        </w:rPr>
        <w:t>MAYO</w:t>
      </w:r>
    </w:p>
    <w:p w:rsidR="00C13899" w:rsidRDefault="00C13899" w:rsidP="00B018F6">
      <w:pPr>
        <w:pStyle w:val="Title"/>
        <w:rPr>
          <w:sz w:val="28"/>
          <w:szCs w:val="28"/>
        </w:rPr>
      </w:pPr>
    </w:p>
    <w:p w:rsidR="00C13899" w:rsidRDefault="00C13899" w:rsidP="00B018F6">
      <w:pPr>
        <w:pStyle w:val="Title"/>
        <w:rPr>
          <w:sz w:val="28"/>
          <w:szCs w:val="28"/>
        </w:rPr>
      </w:pPr>
    </w:p>
    <w:tbl>
      <w:tblPr>
        <w:tblW w:w="875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540"/>
        <w:gridCol w:w="3960"/>
        <w:gridCol w:w="2562"/>
      </w:tblGrid>
      <w:tr w:rsidR="00C13899" w:rsidRPr="003B022F" w:rsidTr="004867CA">
        <w:trPr>
          <w:cantSplit/>
          <w:jc w:val="center"/>
        </w:trPr>
        <w:tc>
          <w:tcPr>
            <w:tcW w:w="169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jc w:val="center"/>
              <w:rPr>
                <w:b/>
                <w:bCs/>
                <w:sz w:val="22"/>
                <w:szCs w:val="22"/>
              </w:rPr>
            </w:pPr>
            <w:r w:rsidRPr="003B022F">
              <w:rPr>
                <w:b/>
                <w:bCs/>
                <w:sz w:val="22"/>
                <w:szCs w:val="22"/>
              </w:rPr>
              <w:t>GRUPO 1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1º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RAUL SANCHEZ</w:t>
            </w:r>
          </w:p>
        </w:tc>
        <w:tc>
          <w:tcPr>
            <w:tcW w:w="25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  <w:tr w:rsidR="00C13899" w:rsidRPr="003B022F" w:rsidTr="004867CA">
        <w:trPr>
          <w:cantSplit/>
          <w:jc w:val="center"/>
        </w:trPr>
        <w:tc>
          <w:tcPr>
            <w:tcW w:w="169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486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2º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486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FRANCISCO GALLEGO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  <w:tr w:rsidR="00C13899" w:rsidRPr="003B022F" w:rsidTr="004867CA">
        <w:trPr>
          <w:cantSplit/>
          <w:jc w:val="center"/>
        </w:trPr>
        <w:tc>
          <w:tcPr>
            <w:tcW w:w="169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3º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VICTOR SANCHEZ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  <w:tr w:rsidR="00C13899" w:rsidRPr="003B022F" w:rsidTr="004867CA">
        <w:trPr>
          <w:cantSplit/>
          <w:jc w:val="center"/>
        </w:trPr>
        <w:tc>
          <w:tcPr>
            <w:tcW w:w="169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486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4º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486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JAVIER DIAZ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</w:tbl>
    <w:p w:rsidR="00C13899" w:rsidRPr="003B022F" w:rsidRDefault="00C13899" w:rsidP="00B018F6">
      <w:pPr>
        <w:pStyle w:val="Title"/>
        <w:rPr>
          <w:sz w:val="28"/>
          <w:szCs w:val="28"/>
        </w:rPr>
      </w:pPr>
    </w:p>
    <w:p w:rsidR="00C13899" w:rsidRDefault="00C13899" w:rsidP="003B022F">
      <w:pPr>
        <w:jc w:val="both"/>
      </w:pPr>
    </w:p>
    <w:p w:rsidR="00C13899" w:rsidRDefault="00C13899" w:rsidP="003B022F">
      <w:pPr>
        <w:jc w:val="both"/>
      </w:pPr>
    </w:p>
    <w:p w:rsidR="00C13899" w:rsidRDefault="00C13899" w:rsidP="003B022F">
      <w:pPr>
        <w:jc w:val="both"/>
      </w:pPr>
    </w:p>
    <w:tbl>
      <w:tblPr>
        <w:tblW w:w="875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540"/>
        <w:gridCol w:w="3960"/>
        <w:gridCol w:w="2562"/>
      </w:tblGrid>
      <w:tr w:rsidR="00C13899" w:rsidRPr="003B022F" w:rsidTr="004867CA">
        <w:trPr>
          <w:cantSplit/>
          <w:jc w:val="center"/>
        </w:trPr>
        <w:tc>
          <w:tcPr>
            <w:tcW w:w="169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GRUPO 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5º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LUCIANO SANTIAGO</w:t>
            </w:r>
          </w:p>
        </w:tc>
        <w:tc>
          <w:tcPr>
            <w:tcW w:w="25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  <w:tr w:rsidR="00C13899" w:rsidRPr="003B022F" w:rsidTr="004867CA">
        <w:trPr>
          <w:cantSplit/>
          <w:jc w:val="center"/>
        </w:trPr>
        <w:tc>
          <w:tcPr>
            <w:tcW w:w="169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486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6º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486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JUAN PEDRO YUSTRES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  <w:tr w:rsidR="00C13899" w:rsidRPr="003B022F" w:rsidTr="004867CA">
        <w:trPr>
          <w:cantSplit/>
          <w:jc w:val="center"/>
        </w:trPr>
        <w:tc>
          <w:tcPr>
            <w:tcW w:w="169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7º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JULIAN CEBALLOS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  <w:tr w:rsidR="00C13899" w:rsidRPr="003B022F" w:rsidTr="004867CA">
        <w:trPr>
          <w:cantSplit/>
          <w:jc w:val="center"/>
        </w:trPr>
        <w:tc>
          <w:tcPr>
            <w:tcW w:w="169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486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8º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966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GUILLERMO MARTINEZ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</w:tbl>
    <w:p w:rsidR="00C13899" w:rsidRDefault="00C13899" w:rsidP="003B022F">
      <w:pPr>
        <w:jc w:val="both"/>
      </w:pPr>
    </w:p>
    <w:p w:rsidR="00C13899" w:rsidRDefault="00C13899" w:rsidP="003B022F">
      <w:pPr>
        <w:jc w:val="both"/>
      </w:pPr>
    </w:p>
    <w:p w:rsidR="00C13899" w:rsidRDefault="00C13899" w:rsidP="003B022F">
      <w:pPr>
        <w:jc w:val="both"/>
      </w:pPr>
    </w:p>
    <w:p w:rsidR="00C13899" w:rsidRDefault="00C13899" w:rsidP="003B022F">
      <w:pPr>
        <w:jc w:val="both"/>
      </w:pPr>
    </w:p>
    <w:tbl>
      <w:tblPr>
        <w:tblW w:w="875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540"/>
        <w:gridCol w:w="3960"/>
        <w:gridCol w:w="2562"/>
      </w:tblGrid>
      <w:tr w:rsidR="00C13899" w:rsidRPr="003B022F" w:rsidTr="004867CA">
        <w:trPr>
          <w:cantSplit/>
          <w:jc w:val="center"/>
        </w:trPr>
        <w:tc>
          <w:tcPr>
            <w:tcW w:w="169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GRUPO 3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9º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PEDRO GRACIA-GASCO</w:t>
            </w:r>
          </w:p>
        </w:tc>
        <w:tc>
          <w:tcPr>
            <w:tcW w:w="25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  <w:tr w:rsidR="00C13899" w:rsidRPr="003B022F" w:rsidTr="004867CA">
        <w:trPr>
          <w:cantSplit/>
          <w:jc w:val="center"/>
        </w:trPr>
        <w:tc>
          <w:tcPr>
            <w:tcW w:w="169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486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10º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486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BRETON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  <w:tr w:rsidR="00C13899" w:rsidRPr="003B022F" w:rsidTr="004867CA">
        <w:trPr>
          <w:cantSplit/>
          <w:jc w:val="center"/>
        </w:trPr>
        <w:tc>
          <w:tcPr>
            <w:tcW w:w="169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11º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LORENZO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  <w:tr w:rsidR="00C13899" w:rsidRPr="003B022F" w:rsidTr="004867CA">
        <w:trPr>
          <w:cantSplit/>
          <w:jc w:val="center"/>
        </w:trPr>
        <w:tc>
          <w:tcPr>
            <w:tcW w:w="169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486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12º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486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KIKO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</w:tbl>
    <w:p w:rsidR="00C13899" w:rsidRDefault="00C13899" w:rsidP="003B022F">
      <w:pPr>
        <w:jc w:val="both"/>
      </w:pPr>
    </w:p>
    <w:p w:rsidR="00C13899" w:rsidRDefault="00C13899" w:rsidP="003B022F">
      <w:pPr>
        <w:jc w:val="both"/>
      </w:pPr>
    </w:p>
    <w:p w:rsidR="00C13899" w:rsidRDefault="00C13899" w:rsidP="003B022F">
      <w:pPr>
        <w:jc w:val="both"/>
      </w:pPr>
    </w:p>
    <w:p w:rsidR="00C13899" w:rsidRDefault="00C13899" w:rsidP="003B022F">
      <w:pPr>
        <w:jc w:val="both"/>
      </w:pP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540"/>
        <w:gridCol w:w="3960"/>
        <w:gridCol w:w="2527"/>
      </w:tblGrid>
      <w:tr w:rsidR="00C13899" w:rsidRPr="003B022F" w:rsidTr="004867CA">
        <w:trPr>
          <w:cantSplit/>
        </w:trPr>
        <w:tc>
          <w:tcPr>
            <w:tcW w:w="169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GRUPO 4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13º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99" w:rsidRPr="00CD7678" w:rsidRDefault="00C13899" w:rsidP="004867CA">
            <w:pPr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</w:rPr>
              <w:t>MANUEL MORALEDA</w:t>
            </w:r>
          </w:p>
        </w:tc>
        <w:tc>
          <w:tcPr>
            <w:tcW w:w="25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  <w:tr w:rsidR="00C13899" w:rsidRPr="003B022F" w:rsidTr="004867CA">
        <w:trPr>
          <w:cantSplit/>
        </w:trPr>
        <w:tc>
          <w:tcPr>
            <w:tcW w:w="169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486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14º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4867C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CLEMENTE RODRIGUEZ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  <w:tr w:rsidR="00C13899" w:rsidRPr="003B022F" w:rsidTr="004867CA">
        <w:trPr>
          <w:cantSplit/>
        </w:trPr>
        <w:tc>
          <w:tcPr>
            <w:tcW w:w="169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15ª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TRINI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  <w:tr w:rsidR="00C13899" w:rsidRPr="003B022F" w:rsidTr="004867CA">
        <w:trPr>
          <w:cantSplit/>
        </w:trPr>
        <w:tc>
          <w:tcPr>
            <w:tcW w:w="169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4867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486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16º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4867C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RAUL DURAN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</w:tbl>
    <w:p w:rsidR="00C13899" w:rsidRDefault="00C13899">
      <w:pPr>
        <w:pStyle w:val="Subtitle"/>
        <w:jc w:val="both"/>
        <w:rPr>
          <w:sz w:val="16"/>
          <w:szCs w:val="16"/>
        </w:rPr>
      </w:pPr>
    </w:p>
    <w:p w:rsidR="00C13899" w:rsidRDefault="00C13899">
      <w:pPr>
        <w:pStyle w:val="Subtitle"/>
        <w:jc w:val="both"/>
        <w:rPr>
          <w:sz w:val="16"/>
          <w:szCs w:val="16"/>
        </w:rPr>
      </w:pPr>
    </w:p>
    <w:p w:rsidR="00C13899" w:rsidRDefault="00C13899">
      <w:pPr>
        <w:pStyle w:val="Subtitle"/>
        <w:jc w:val="both"/>
        <w:rPr>
          <w:sz w:val="16"/>
          <w:szCs w:val="16"/>
        </w:rPr>
      </w:pPr>
    </w:p>
    <w:p w:rsidR="00C13899" w:rsidRDefault="00C13899">
      <w:pPr>
        <w:jc w:val="both"/>
      </w:pP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540"/>
        <w:gridCol w:w="3960"/>
        <w:gridCol w:w="2527"/>
      </w:tblGrid>
      <w:tr w:rsidR="00C13899" w:rsidRPr="003B022F" w:rsidTr="009663AB">
        <w:trPr>
          <w:cantSplit/>
        </w:trPr>
        <w:tc>
          <w:tcPr>
            <w:tcW w:w="169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966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GRUPO 5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966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17º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99" w:rsidRPr="00CD7678" w:rsidRDefault="00C13899" w:rsidP="009663AB">
            <w:pPr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</w:rPr>
              <w:t>JOSE MANUEL MORALEDA</w:t>
            </w:r>
          </w:p>
        </w:tc>
        <w:tc>
          <w:tcPr>
            <w:tcW w:w="25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  <w:tr w:rsidR="00C13899" w:rsidRPr="003B022F" w:rsidTr="009663AB">
        <w:trPr>
          <w:cantSplit/>
        </w:trPr>
        <w:tc>
          <w:tcPr>
            <w:tcW w:w="169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9663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966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18º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9663AB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 MARIA CELEMIN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  <w:tr w:rsidR="00C13899" w:rsidRPr="003B022F" w:rsidTr="009663AB">
        <w:trPr>
          <w:cantSplit/>
        </w:trPr>
        <w:tc>
          <w:tcPr>
            <w:tcW w:w="169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9663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966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19ª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9663AB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VICTOR GARCIA DIAZ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  <w:tr w:rsidR="00C13899" w:rsidRPr="003B022F" w:rsidTr="009663AB">
        <w:trPr>
          <w:cantSplit/>
        </w:trPr>
        <w:tc>
          <w:tcPr>
            <w:tcW w:w="1690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9663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966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20º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9663AB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 ANGEL REAL ANDRADE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</w:tbl>
    <w:p w:rsidR="00C13899" w:rsidRDefault="00C13899">
      <w:pPr>
        <w:jc w:val="both"/>
      </w:pPr>
    </w:p>
    <w:p w:rsidR="00C13899" w:rsidRPr="008F07A9" w:rsidRDefault="00C13899">
      <w:pPr>
        <w:jc w:val="both"/>
      </w:pPr>
    </w:p>
    <w:p w:rsidR="00C13899" w:rsidRDefault="00C13899">
      <w:pPr>
        <w:jc w:val="both"/>
        <w:rPr>
          <w:sz w:val="18"/>
          <w:szCs w:val="18"/>
        </w:rPr>
      </w:pPr>
    </w:p>
    <w:p w:rsidR="00C13899" w:rsidRDefault="00C13899">
      <w:pPr>
        <w:jc w:val="both"/>
        <w:rPr>
          <w:sz w:val="18"/>
          <w:szCs w:val="18"/>
        </w:rPr>
      </w:pP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540"/>
        <w:gridCol w:w="3960"/>
        <w:gridCol w:w="2527"/>
      </w:tblGrid>
      <w:tr w:rsidR="00C13899" w:rsidRPr="003B022F" w:rsidTr="00E30630">
        <w:trPr>
          <w:cantSplit/>
        </w:trPr>
        <w:tc>
          <w:tcPr>
            <w:tcW w:w="1690" w:type="dxa"/>
            <w:vMerge w:val="restart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E30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GRUPO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E30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21º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3899" w:rsidRPr="000161A7" w:rsidRDefault="00C13899" w:rsidP="00E30630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ISIDORO PEREZ-JUANA ZAMORA</w:t>
            </w:r>
          </w:p>
        </w:tc>
        <w:tc>
          <w:tcPr>
            <w:tcW w:w="252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13899" w:rsidRPr="003B022F" w:rsidRDefault="00C13899" w:rsidP="00E13458">
            <w:pPr>
              <w:rPr>
                <w:sz w:val="22"/>
                <w:szCs w:val="22"/>
              </w:rPr>
            </w:pPr>
          </w:p>
        </w:tc>
      </w:tr>
      <w:tr w:rsidR="00C13899" w:rsidRPr="003B022F" w:rsidTr="00E3063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E306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E30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13899" w:rsidRPr="003B022F" w:rsidRDefault="00C13899" w:rsidP="00E30630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ENRIQUE RUIZ LOPEZ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C13899" w:rsidRPr="00556F77" w:rsidRDefault="00C13899" w:rsidP="00E13458">
            <w:pPr>
              <w:rPr>
                <w:sz w:val="22"/>
                <w:szCs w:val="22"/>
              </w:rPr>
            </w:pPr>
          </w:p>
        </w:tc>
      </w:tr>
      <w:tr w:rsidR="00C13899" w:rsidRPr="003B022F" w:rsidTr="00E30630">
        <w:trPr>
          <w:cantSplit/>
        </w:trPr>
        <w:tc>
          <w:tcPr>
            <w:tcW w:w="0" w:type="auto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E306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E30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23º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899" w:rsidRPr="003B022F" w:rsidRDefault="00C13899" w:rsidP="00E30630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MIGUEL RUIZ LOPEZ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C13899" w:rsidRPr="00556F77" w:rsidRDefault="00C13899" w:rsidP="00E13458">
            <w:pPr>
              <w:rPr>
                <w:sz w:val="22"/>
                <w:szCs w:val="22"/>
              </w:rPr>
            </w:pPr>
          </w:p>
        </w:tc>
      </w:tr>
    </w:tbl>
    <w:p w:rsidR="00C13899" w:rsidRPr="005C34D6" w:rsidRDefault="00C13899">
      <w:pPr>
        <w:jc w:val="both"/>
        <w:rPr>
          <w:sz w:val="18"/>
          <w:szCs w:val="18"/>
        </w:rPr>
      </w:pPr>
    </w:p>
    <w:p w:rsidR="00C13899" w:rsidRDefault="00C13899" w:rsidP="00873C97">
      <w:pPr>
        <w:jc w:val="both"/>
        <w:rPr>
          <w:b/>
        </w:rPr>
      </w:pPr>
      <w:r>
        <w:rPr>
          <w:b/>
        </w:rPr>
        <w:t xml:space="preserve">   </w:t>
      </w:r>
    </w:p>
    <w:p w:rsidR="00C13899" w:rsidRDefault="00C13899" w:rsidP="00873C97">
      <w:pPr>
        <w:jc w:val="both"/>
        <w:rPr>
          <w:b/>
        </w:rPr>
      </w:pPr>
    </w:p>
    <w:p w:rsidR="00C13899" w:rsidRDefault="00C13899" w:rsidP="004867CA">
      <w:pPr>
        <w:jc w:val="center"/>
        <w:rPr>
          <w:b/>
        </w:rPr>
      </w:pPr>
      <w:r>
        <w:rPr>
          <w:b/>
        </w:rPr>
        <w:t>ORGANIZA: AYUNTAMIENTO DE CORRAL DE ALMAGUER</w:t>
      </w:r>
    </w:p>
    <w:p w:rsidR="00C13899" w:rsidRPr="0042557D" w:rsidRDefault="00C13899" w:rsidP="00873C97">
      <w:pPr>
        <w:jc w:val="both"/>
        <w:rPr>
          <w:b/>
        </w:rPr>
      </w:pPr>
      <w:r>
        <w:rPr>
          <w:b/>
        </w:rPr>
        <w:t xml:space="preserve">         </w:t>
      </w:r>
    </w:p>
    <w:p w:rsidR="00C13899" w:rsidRPr="0042557D" w:rsidRDefault="00C13899">
      <w:pPr>
        <w:jc w:val="both"/>
        <w:rPr>
          <w:b/>
        </w:rPr>
      </w:pPr>
    </w:p>
    <w:sectPr w:rsidR="00C13899" w:rsidRPr="0042557D" w:rsidSect="005C34D6">
      <w:pgSz w:w="11906" w:h="16838"/>
      <w:pgMar w:top="851" w:right="1701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852"/>
    <w:rsid w:val="00001A17"/>
    <w:rsid w:val="000161A7"/>
    <w:rsid w:val="000222A7"/>
    <w:rsid w:val="000525DE"/>
    <w:rsid w:val="00054946"/>
    <w:rsid w:val="00082AA4"/>
    <w:rsid w:val="00085E14"/>
    <w:rsid w:val="000931EA"/>
    <w:rsid w:val="000A6A97"/>
    <w:rsid w:val="000C057D"/>
    <w:rsid w:val="00102619"/>
    <w:rsid w:val="001269DF"/>
    <w:rsid w:val="00143BEC"/>
    <w:rsid w:val="00145FA7"/>
    <w:rsid w:val="00150FF0"/>
    <w:rsid w:val="001C505E"/>
    <w:rsid w:val="001D46E6"/>
    <w:rsid w:val="001D488B"/>
    <w:rsid w:val="001F0C04"/>
    <w:rsid w:val="001F1201"/>
    <w:rsid w:val="001F16B9"/>
    <w:rsid w:val="00216926"/>
    <w:rsid w:val="00226A6B"/>
    <w:rsid w:val="002315D0"/>
    <w:rsid w:val="002455A9"/>
    <w:rsid w:val="002563FE"/>
    <w:rsid w:val="00261E47"/>
    <w:rsid w:val="002B3A39"/>
    <w:rsid w:val="002C2FB4"/>
    <w:rsid w:val="002D3ADA"/>
    <w:rsid w:val="002E3150"/>
    <w:rsid w:val="0032241A"/>
    <w:rsid w:val="003572BC"/>
    <w:rsid w:val="003A1527"/>
    <w:rsid w:val="003B022F"/>
    <w:rsid w:val="003B679A"/>
    <w:rsid w:val="00402500"/>
    <w:rsid w:val="00422A91"/>
    <w:rsid w:val="0042557D"/>
    <w:rsid w:val="004260ED"/>
    <w:rsid w:val="00431E74"/>
    <w:rsid w:val="00461132"/>
    <w:rsid w:val="004757FA"/>
    <w:rsid w:val="004774AC"/>
    <w:rsid w:val="00483808"/>
    <w:rsid w:val="004867CA"/>
    <w:rsid w:val="004A682A"/>
    <w:rsid w:val="004A7601"/>
    <w:rsid w:val="004D0526"/>
    <w:rsid w:val="004D7082"/>
    <w:rsid w:val="00543709"/>
    <w:rsid w:val="00543B71"/>
    <w:rsid w:val="00552366"/>
    <w:rsid w:val="00556F77"/>
    <w:rsid w:val="00570B2A"/>
    <w:rsid w:val="00586349"/>
    <w:rsid w:val="00586512"/>
    <w:rsid w:val="005C34D6"/>
    <w:rsid w:val="0062471B"/>
    <w:rsid w:val="006258D2"/>
    <w:rsid w:val="006617E4"/>
    <w:rsid w:val="00665B5F"/>
    <w:rsid w:val="006744B2"/>
    <w:rsid w:val="00690794"/>
    <w:rsid w:val="006E4F4F"/>
    <w:rsid w:val="00706D64"/>
    <w:rsid w:val="00726718"/>
    <w:rsid w:val="00736D27"/>
    <w:rsid w:val="007554D9"/>
    <w:rsid w:val="00766963"/>
    <w:rsid w:val="007804E6"/>
    <w:rsid w:val="0078427E"/>
    <w:rsid w:val="007D482D"/>
    <w:rsid w:val="007E0868"/>
    <w:rsid w:val="007E23D5"/>
    <w:rsid w:val="007E2FA7"/>
    <w:rsid w:val="007F340A"/>
    <w:rsid w:val="00802003"/>
    <w:rsid w:val="00817F24"/>
    <w:rsid w:val="008200C7"/>
    <w:rsid w:val="00835F53"/>
    <w:rsid w:val="00843E47"/>
    <w:rsid w:val="00845F7D"/>
    <w:rsid w:val="00873602"/>
    <w:rsid w:val="00873C97"/>
    <w:rsid w:val="008B5A82"/>
    <w:rsid w:val="008C1BBD"/>
    <w:rsid w:val="008E016A"/>
    <w:rsid w:val="008E33F0"/>
    <w:rsid w:val="008E4C92"/>
    <w:rsid w:val="008F07A9"/>
    <w:rsid w:val="008F46C6"/>
    <w:rsid w:val="00905B7E"/>
    <w:rsid w:val="00927CBC"/>
    <w:rsid w:val="0094322C"/>
    <w:rsid w:val="00951F39"/>
    <w:rsid w:val="0096244A"/>
    <w:rsid w:val="00965454"/>
    <w:rsid w:val="009663AB"/>
    <w:rsid w:val="009D5529"/>
    <w:rsid w:val="009D7AA0"/>
    <w:rsid w:val="009E058D"/>
    <w:rsid w:val="009E2114"/>
    <w:rsid w:val="009E5914"/>
    <w:rsid w:val="00A05923"/>
    <w:rsid w:val="00A05D85"/>
    <w:rsid w:val="00A122A7"/>
    <w:rsid w:val="00A46772"/>
    <w:rsid w:val="00AA482F"/>
    <w:rsid w:val="00AB76DD"/>
    <w:rsid w:val="00AC7B47"/>
    <w:rsid w:val="00AD7456"/>
    <w:rsid w:val="00AE564F"/>
    <w:rsid w:val="00AF1129"/>
    <w:rsid w:val="00AF2175"/>
    <w:rsid w:val="00B018F6"/>
    <w:rsid w:val="00B378D4"/>
    <w:rsid w:val="00B4233E"/>
    <w:rsid w:val="00BA67F2"/>
    <w:rsid w:val="00BB1378"/>
    <w:rsid w:val="00BB3FB5"/>
    <w:rsid w:val="00BB5E86"/>
    <w:rsid w:val="00BC055C"/>
    <w:rsid w:val="00BD677F"/>
    <w:rsid w:val="00BE0852"/>
    <w:rsid w:val="00BF2B14"/>
    <w:rsid w:val="00BF5E79"/>
    <w:rsid w:val="00C10014"/>
    <w:rsid w:val="00C1303E"/>
    <w:rsid w:val="00C13899"/>
    <w:rsid w:val="00C23CC8"/>
    <w:rsid w:val="00C36A3F"/>
    <w:rsid w:val="00C43D71"/>
    <w:rsid w:val="00C568D4"/>
    <w:rsid w:val="00C61C1E"/>
    <w:rsid w:val="00C66D84"/>
    <w:rsid w:val="00C735E8"/>
    <w:rsid w:val="00CD0282"/>
    <w:rsid w:val="00CD3DF1"/>
    <w:rsid w:val="00CD62A5"/>
    <w:rsid w:val="00CD7678"/>
    <w:rsid w:val="00D67F96"/>
    <w:rsid w:val="00D7683B"/>
    <w:rsid w:val="00D8753C"/>
    <w:rsid w:val="00E13458"/>
    <w:rsid w:val="00E17618"/>
    <w:rsid w:val="00E27E75"/>
    <w:rsid w:val="00E30630"/>
    <w:rsid w:val="00E34599"/>
    <w:rsid w:val="00E537F8"/>
    <w:rsid w:val="00E924AF"/>
    <w:rsid w:val="00EB5A84"/>
    <w:rsid w:val="00EE31D2"/>
    <w:rsid w:val="00EF6196"/>
    <w:rsid w:val="00F0243D"/>
    <w:rsid w:val="00F11457"/>
    <w:rsid w:val="00F12B88"/>
    <w:rsid w:val="00F25729"/>
    <w:rsid w:val="00F82680"/>
    <w:rsid w:val="00F85E86"/>
    <w:rsid w:val="00F96714"/>
    <w:rsid w:val="00FC2BFD"/>
    <w:rsid w:val="00FD2AF7"/>
    <w:rsid w:val="00FE68F5"/>
    <w:rsid w:val="00FF0738"/>
    <w:rsid w:val="00FF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8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60ED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245D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4260ED"/>
    <w:pPr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45D9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23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2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3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23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2346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23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23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23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23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12723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34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BBD8FB"/>
                                                                            <w:left w:val="single" w:sz="6" w:space="0" w:color="BBD8FB"/>
                                                                            <w:bottom w:val="single" w:sz="6" w:space="0" w:color="BBD8FB"/>
                                                                            <w:right w:val="single" w:sz="6" w:space="0" w:color="BBD8FB"/>
                                                                          </w:divBdr>
                                                                          <w:divsChild>
                                                                            <w:div w:id="2127234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23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234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23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7234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7234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34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234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110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LIGA DE PADEL 2006-2007</dc:title>
  <dc:subject/>
  <dc:creator>usuario</dc:creator>
  <cp:keywords/>
  <dc:description/>
  <cp:lastModifiedBy>ICM</cp:lastModifiedBy>
  <cp:revision>2</cp:revision>
  <cp:lastPrinted>2012-04-29T17:11:00Z</cp:lastPrinted>
  <dcterms:created xsi:type="dcterms:W3CDTF">2012-05-09T08:24:00Z</dcterms:created>
  <dcterms:modified xsi:type="dcterms:W3CDTF">2012-05-09T08:24:00Z</dcterms:modified>
</cp:coreProperties>
</file>